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90"/>
      </w:tblGrid>
      <w:tr w:rsidR="00F12212" w:rsidRPr="00090431" w14:paraId="13FFF150" w14:textId="77777777" w:rsidTr="00F12212">
        <w:trPr>
          <w:trHeight w:val="638"/>
        </w:trPr>
        <w:tc>
          <w:tcPr>
            <w:tcW w:w="2372" w:type="dxa"/>
            <w:vAlign w:val="center"/>
          </w:tcPr>
          <w:p w14:paraId="295A593E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Name des Projektes</w:t>
            </w:r>
          </w:p>
        </w:tc>
        <w:tc>
          <w:tcPr>
            <w:tcW w:w="6690" w:type="dxa"/>
            <w:vAlign w:val="center"/>
          </w:tcPr>
          <w:p w14:paraId="0A1E5B65" w14:textId="77777777" w:rsidR="00F12212" w:rsidRPr="00473574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9A4EA30" w14:textId="1F18A785" w:rsidR="00F12212" w:rsidRPr="00473574" w:rsidRDefault="00473574" w:rsidP="00422215">
            <w:pPr>
              <w:ind w:left="-54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</w:rPr>
            </w:pPr>
            <w:r w:rsidRPr="00473574">
              <w:rPr>
                <w:rFonts w:asciiTheme="minorHAnsi" w:hAnsiTheme="minorHAnsi" w:cstheme="minorHAnsi"/>
                <w:b/>
                <w:color w:val="C00000"/>
                <w:sz w:val="24"/>
              </w:rPr>
              <w:t>XXX</w:t>
            </w:r>
          </w:p>
          <w:p w14:paraId="56B90BA1" w14:textId="77777777" w:rsidR="00F12212" w:rsidRPr="00473574" w:rsidRDefault="00F12212" w:rsidP="00422215">
            <w:pPr>
              <w:ind w:left="-54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12212" w:rsidRPr="00090431" w14:paraId="64C980C7" w14:textId="77777777" w:rsidTr="00F12212">
        <w:trPr>
          <w:trHeight w:val="1084"/>
        </w:trPr>
        <w:tc>
          <w:tcPr>
            <w:tcW w:w="2372" w:type="dxa"/>
            <w:vAlign w:val="center"/>
          </w:tcPr>
          <w:p w14:paraId="5CD94B06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7201187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 xml:space="preserve">Projektträger </w:t>
            </w:r>
          </w:p>
          <w:p w14:paraId="444D34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90" w:type="dxa"/>
            <w:vAlign w:val="center"/>
          </w:tcPr>
          <w:p w14:paraId="60E5A3CB" w14:textId="5F5A8FD6" w:rsidR="00C6449F" w:rsidRPr="00473574" w:rsidRDefault="00C6449F" w:rsidP="00C6449F">
            <w:pPr>
              <w:jc w:val="center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F12212" w:rsidRPr="00090431" w14:paraId="5AE27BD2" w14:textId="77777777" w:rsidTr="00C6449F">
        <w:trPr>
          <w:trHeight w:val="710"/>
        </w:trPr>
        <w:tc>
          <w:tcPr>
            <w:tcW w:w="2372" w:type="dxa"/>
            <w:vAlign w:val="center"/>
          </w:tcPr>
          <w:p w14:paraId="215E50ED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Projektverantwortliche Person</w:t>
            </w:r>
          </w:p>
        </w:tc>
        <w:tc>
          <w:tcPr>
            <w:tcW w:w="6690" w:type="dxa"/>
            <w:vAlign w:val="center"/>
          </w:tcPr>
          <w:p w14:paraId="27C565E3" w14:textId="1A79D2BD" w:rsidR="00F12212" w:rsidRPr="00473574" w:rsidRDefault="00F12212" w:rsidP="00C6449F">
            <w:pPr>
              <w:ind w:left="-5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12212" w:rsidRPr="00090431" w14:paraId="4535510B" w14:textId="77777777" w:rsidTr="004645E7">
        <w:trPr>
          <w:trHeight w:val="2164"/>
        </w:trPr>
        <w:tc>
          <w:tcPr>
            <w:tcW w:w="2372" w:type="dxa"/>
            <w:vAlign w:val="center"/>
          </w:tcPr>
          <w:p w14:paraId="3DB516A2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321B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Ausgangssituation</w:t>
            </w:r>
          </w:p>
          <w:p w14:paraId="08578368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Problemstellung</w:t>
            </w:r>
          </w:p>
          <w:p w14:paraId="2058F371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Regionsbezug</w:t>
            </w:r>
          </w:p>
          <w:p w14:paraId="0F7FF4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0" w:type="dxa"/>
            <w:vAlign w:val="center"/>
          </w:tcPr>
          <w:p w14:paraId="21D360CD" w14:textId="4E9664AA" w:rsidR="00F12212" w:rsidRPr="00473574" w:rsidRDefault="00F12212" w:rsidP="00C6449F">
            <w:pPr>
              <w:rPr>
                <w:rFonts w:asciiTheme="minorHAnsi" w:hAnsiTheme="minorHAnsi" w:cstheme="minorHAnsi"/>
                <w:szCs w:val="22"/>
                <w:lang w:val="de-AT"/>
              </w:rPr>
            </w:pPr>
          </w:p>
        </w:tc>
      </w:tr>
      <w:tr w:rsidR="00F12212" w:rsidRPr="00090431" w14:paraId="20CD7E9C" w14:textId="77777777" w:rsidTr="00473574">
        <w:trPr>
          <w:trHeight w:val="2254"/>
        </w:trPr>
        <w:tc>
          <w:tcPr>
            <w:tcW w:w="2372" w:type="dxa"/>
            <w:vAlign w:val="center"/>
          </w:tcPr>
          <w:p w14:paraId="2972F228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Projektbeschreibung</w:t>
            </w:r>
          </w:p>
          <w:p w14:paraId="39C0B63C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Ziele</w:t>
            </w:r>
          </w:p>
        </w:tc>
        <w:tc>
          <w:tcPr>
            <w:tcW w:w="6690" w:type="dxa"/>
            <w:vAlign w:val="center"/>
          </w:tcPr>
          <w:p w14:paraId="47D5D2A7" w14:textId="77777777" w:rsidR="00C6449F" w:rsidRPr="00473574" w:rsidRDefault="00C6449F" w:rsidP="00C6449F">
            <w:pPr>
              <w:ind w:left="-54"/>
              <w:rPr>
                <w:rFonts w:asciiTheme="minorHAnsi" w:hAnsiTheme="minorHAnsi" w:cstheme="minorHAnsi"/>
                <w:szCs w:val="22"/>
                <w:lang w:val="de-AT"/>
              </w:rPr>
            </w:pPr>
          </w:p>
          <w:p w14:paraId="14FF4A2E" w14:textId="39E2B6DF" w:rsidR="00C6449F" w:rsidRPr="00473574" w:rsidRDefault="00C6449F" w:rsidP="00473574">
            <w:pPr>
              <w:ind w:left="-54"/>
              <w:rPr>
                <w:rFonts w:asciiTheme="minorHAnsi" w:hAnsiTheme="minorHAnsi" w:cstheme="minorHAnsi"/>
                <w:szCs w:val="22"/>
                <w:lang w:val="de-AT"/>
              </w:rPr>
            </w:pPr>
          </w:p>
        </w:tc>
      </w:tr>
      <w:tr w:rsidR="00F12212" w:rsidRPr="00090431" w14:paraId="0D82BEED" w14:textId="77777777" w:rsidTr="004645E7">
        <w:trPr>
          <w:trHeight w:val="2681"/>
        </w:trPr>
        <w:tc>
          <w:tcPr>
            <w:tcW w:w="2372" w:type="dxa"/>
            <w:vAlign w:val="center"/>
          </w:tcPr>
          <w:p w14:paraId="067EED7C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 xml:space="preserve">Projektinhalte </w:t>
            </w:r>
          </w:p>
          <w:p w14:paraId="48A54AAB" w14:textId="77777777" w:rsidR="00F12212" w:rsidRDefault="00F12212" w:rsidP="00422215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Maßnahmen</w:t>
            </w:r>
          </w:p>
          <w:p w14:paraId="4E69541C" w14:textId="503D58C8" w:rsidR="00F411CE" w:rsidRPr="00090431" w:rsidRDefault="00F411CE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Aktivitäten</w:t>
            </w:r>
          </w:p>
        </w:tc>
        <w:tc>
          <w:tcPr>
            <w:tcW w:w="6690" w:type="dxa"/>
            <w:vAlign w:val="center"/>
          </w:tcPr>
          <w:p w14:paraId="795002A7" w14:textId="77777777" w:rsidR="00F12212" w:rsidRPr="00473574" w:rsidRDefault="00F12212" w:rsidP="004645E7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F12212" w:rsidRPr="00090431" w14:paraId="20298EDA" w14:textId="77777777" w:rsidTr="00F12212">
        <w:trPr>
          <w:trHeight w:val="988"/>
        </w:trPr>
        <w:tc>
          <w:tcPr>
            <w:tcW w:w="2372" w:type="dxa"/>
            <w:vAlign w:val="center"/>
          </w:tcPr>
          <w:p w14:paraId="47DC5341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Projektpartner</w:t>
            </w:r>
          </w:p>
        </w:tc>
        <w:tc>
          <w:tcPr>
            <w:tcW w:w="6690" w:type="dxa"/>
            <w:vAlign w:val="center"/>
          </w:tcPr>
          <w:p w14:paraId="26AA2694" w14:textId="77777777" w:rsidR="00C6449F" w:rsidRPr="00473574" w:rsidRDefault="00C6449F" w:rsidP="00C6449F">
            <w:pPr>
              <w:ind w:left="-54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12C00DA" w14:textId="6E0C5B76" w:rsidR="00C6449F" w:rsidRPr="00473574" w:rsidRDefault="00C6449F" w:rsidP="00473574">
            <w:pPr>
              <w:ind w:left="-5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12212" w:rsidRPr="00090431" w14:paraId="78AEBF61" w14:textId="77777777" w:rsidTr="00473574">
        <w:trPr>
          <w:trHeight w:val="907"/>
        </w:trPr>
        <w:tc>
          <w:tcPr>
            <w:tcW w:w="2372" w:type="dxa"/>
            <w:vAlign w:val="center"/>
          </w:tcPr>
          <w:p w14:paraId="755A0AFF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Bezug zur LES</w:t>
            </w:r>
          </w:p>
        </w:tc>
        <w:tc>
          <w:tcPr>
            <w:tcW w:w="6690" w:type="dxa"/>
            <w:vAlign w:val="center"/>
          </w:tcPr>
          <w:p w14:paraId="2963E757" w14:textId="530E74D6" w:rsidR="00F12212" w:rsidRPr="00473574" w:rsidRDefault="00473574" w:rsidP="00473574">
            <w:pPr>
              <w:jc w:val="both"/>
              <w:rPr>
                <w:rFonts w:asciiTheme="minorHAnsi" w:hAnsiTheme="minorHAnsi" w:cstheme="minorHAnsi"/>
                <w:szCs w:val="22"/>
                <w:lang w:eastAsia="de-AT"/>
              </w:rPr>
            </w:pPr>
            <w:r w:rsidRPr="00473574">
              <w:rPr>
                <w:rFonts w:asciiTheme="minorHAnsi" w:hAnsiTheme="minorHAnsi" w:cstheme="minorHAnsi"/>
                <w:szCs w:val="22"/>
                <w:lang w:eastAsia="de-AT"/>
              </w:rPr>
              <w:t>Wird vom Leader-Büro ausgefüllt</w:t>
            </w:r>
          </w:p>
        </w:tc>
      </w:tr>
      <w:tr w:rsidR="00F12212" w:rsidRPr="00090431" w14:paraId="6D58087D" w14:textId="77777777" w:rsidTr="004645E7">
        <w:trPr>
          <w:trHeight w:val="1471"/>
        </w:trPr>
        <w:tc>
          <w:tcPr>
            <w:tcW w:w="2372" w:type="dxa"/>
            <w:vAlign w:val="center"/>
          </w:tcPr>
          <w:p w14:paraId="62F0F714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Voraussichtliche Kosten und Finanzierung</w:t>
            </w:r>
          </w:p>
        </w:tc>
        <w:tc>
          <w:tcPr>
            <w:tcW w:w="6690" w:type="dxa"/>
            <w:vAlign w:val="center"/>
          </w:tcPr>
          <w:p w14:paraId="2BEE3AF1" w14:textId="77777777" w:rsidR="00F12212" w:rsidRPr="00473574" w:rsidRDefault="00F12212" w:rsidP="00473574">
            <w:pPr>
              <w:ind w:left="-54"/>
              <w:jc w:val="center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</w:tbl>
    <w:p w14:paraId="654A948D" w14:textId="77777777" w:rsidR="00F12212" w:rsidRPr="00090431" w:rsidRDefault="00F12212" w:rsidP="00473574">
      <w:pPr>
        <w:jc w:val="both"/>
        <w:rPr>
          <w:rFonts w:asciiTheme="minorHAnsi" w:hAnsiTheme="minorHAnsi" w:cstheme="minorHAnsi"/>
          <w:szCs w:val="22"/>
        </w:rPr>
      </w:pPr>
    </w:p>
    <w:sectPr w:rsidR="00F12212" w:rsidRPr="00090431" w:rsidSect="00473574">
      <w:headerReference w:type="default" r:id="rId11"/>
      <w:pgSz w:w="11906" w:h="16838"/>
      <w:pgMar w:top="22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FA34" w14:textId="77777777" w:rsidR="005659B5" w:rsidRDefault="005659B5" w:rsidP="008E7B65">
      <w:r>
        <w:separator/>
      </w:r>
    </w:p>
  </w:endnote>
  <w:endnote w:type="continuationSeparator" w:id="0">
    <w:p w14:paraId="2F39B398" w14:textId="77777777" w:rsidR="005659B5" w:rsidRDefault="005659B5" w:rsidP="008E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8BBC" w14:textId="77777777" w:rsidR="005659B5" w:rsidRDefault="005659B5" w:rsidP="008E7B65">
      <w:r>
        <w:separator/>
      </w:r>
    </w:p>
  </w:footnote>
  <w:footnote w:type="continuationSeparator" w:id="0">
    <w:p w14:paraId="339D17C3" w14:textId="77777777" w:rsidR="005659B5" w:rsidRDefault="005659B5" w:rsidP="008E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E35D" w14:textId="7B31F930" w:rsidR="008E7B65" w:rsidRDefault="00F2006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1945B" wp14:editId="7581CC0B">
          <wp:simplePos x="0" y="0"/>
          <wp:positionH relativeFrom="page">
            <wp:align>right</wp:align>
          </wp:positionH>
          <wp:positionV relativeFrom="paragraph">
            <wp:posOffset>-144780</wp:posOffset>
          </wp:positionV>
          <wp:extent cx="7585200" cy="975600"/>
          <wp:effectExtent l="0" t="0" r="0" b="0"/>
          <wp:wrapNone/>
          <wp:docPr id="105309601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096010" name="Grafik 1053096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D52DE"/>
    <w:multiLevelType w:val="hybridMultilevel"/>
    <w:tmpl w:val="63FC510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4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263B12"/>
    <w:rsid w:val="002E1F79"/>
    <w:rsid w:val="00317EEE"/>
    <w:rsid w:val="0041016C"/>
    <w:rsid w:val="004645E7"/>
    <w:rsid w:val="00473574"/>
    <w:rsid w:val="00496956"/>
    <w:rsid w:val="005659B5"/>
    <w:rsid w:val="006106E7"/>
    <w:rsid w:val="00624D8D"/>
    <w:rsid w:val="00697196"/>
    <w:rsid w:val="00772AEE"/>
    <w:rsid w:val="007A3B61"/>
    <w:rsid w:val="007D4C7F"/>
    <w:rsid w:val="00866821"/>
    <w:rsid w:val="008705EA"/>
    <w:rsid w:val="008D54E3"/>
    <w:rsid w:val="008D5961"/>
    <w:rsid w:val="008E7B65"/>
    <w:rsid w:val="00A70DB2"/>
    <w:rsid w:val="00B66FFC"/>
    <w:rsid w:val="00B76AFD"/>
    <w:rsid w:val="00C47282"/>
    <w:rsid w:val="00C6449F"/>
    <w:rsid w:val="00C929D3"/>
    <w:rsid w:val="00CC5107"/>
    <w:rsid w:val="00E963E6"/>
    <w:rsid w:val="00F12212"/>
    <w:rsid w:val="00F20065"/>
    <w:rsid w:val="00F411CE"/>
    <w:rsid w:val="00F713AA"/>
    <w:rsid w:val="00FA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AE36"/>
  <w15:chartTrackingRefBased/>
  <w15:docId w15:val="{2BFF5A09-69D6-495E-900F-5FD38EC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2212"/>
    <w:pPr>
      <w:spacing w:line="240" w:lineRule="auto"/>
    </w:pPr>
    <w:rPr>
      <w:rFonts w:ascii="Optima" w:eastAsia="Times New Roman" w:hAnsi="Optima" w:cs="Times New Roman"/>
      <w:kern w:val="0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7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Cs w:val="22"/>
      <w:lang w:val="de-AT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E7B65"/>
  </w:style>
  <w:style w:type="paragraph" w:styleId="Fuzeile">
    <w:name w:val="footer"/>
    <w:basedOn w:val="Standard"/>
    <w:link w:val="FuzeileZchn"/>
    <w:uiPriority w:val="99"/>
    <w:unhideWhenUsed/>
    <w:rsid w:val="008E7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Cs w:val="22"/>
      <w:lang w:val="de-AT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E7B65"/>
  </w:style>
  <w:style w:type="paragraph" w:styleId="Listenabsatz">
    <w:name w:val="List Paragraph"/>
    <w:aliases w:val="List Paragraph1,Recommendation,List Paragraph11,L,CV text,Table text,List Paragraph2,F5 List Paragraph,Dot pt,List Paragraph111,Medium Grid 1 - Accent 21,Numbered Paragraph,Main numbered paragraph,Numbered List Paragraph,Bullets,Bullet 1"/>
    <w:basedOn w:val="Standard"/>
    <w:link w:val="ListenabsatzZchn"/>
    <w:uiPriority w:val="34"/>
    <w:qFormat/>
    <w:rsid w:val="00C6449F"/>
    <w:pPr>
      <w:spacing w:after="160" w:line="300" w:lineRule="exact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enabsatzZchn">
    <w:name w:val="Listenabsatz Zchn"/>
    <w:aliases w:val="List Paragraph1 Zchn,Recommendation Zchn,List Paragraph11 Zchn,L Zchn,CV text Zchn,Table text Zchn,List Paragraph2 Zchn,F5 List Paragraph Zchn,Dot pt Zchn,List Paragraph111 Zchn,Medium Grid 1 - Accent 21 Zchn,Numbered Paragraph Zchn"/>
    <w:link w:val="Listenabsatz"/>
    <w:uiPriority w:val="34"/>
    <w:qFormat/>
    <w:rsid w:val="00C6449F"/>
    <w:rPr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da%20Ledel\Documents\Benutzerdefinierte%20Office-Vorlagen\Briefpapier_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96EB14CF2D34295D62A673B754844" ma:contentTypeVersion="13" ma:contentTypeDescription="Ein neues Dokument erstellen." ma:contentTypeScope="" ma:versionID="79b35146e2b89af43e6e0c40184fc841">
  <xsd:schema xmlns:xsd="http://www.w3.org/2001/XMLSchema" xmlns:xs="http://www.w3.org/2001/XMLSchema" xmlns:p="http://schemas.microsoft.com/office/2006/metadata/properties" xmlns:ns2="a3f77ad6-e58a-4114-b074-87f068e94541" xmlns:ns3="90f8586e-d48c-4dfc-9579-684df12d8347" targetNamespace="http://schemas.microsoft.com/office/2006/metadata/properties" ma:root="true" ma:fieldsID="85fcb3644198435d6b1008e82cc39c4b" ns2:_="" ns3:_="">
    <xsd:import namespace="a3f77ad6-e58a-4114-b074-87f068e94541"/>
    <xsd:import namespace="90f8586e-d48c-4dfc-9579-684df12d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7ad6-e58a-4114-b074-87f068e94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f038b0d-8d2c-40d0-a42a-fcfaa72e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8586e-d48c-4dfc-9579-684df12d83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c089a1-35f3-4af5-a013-13677ba7d53c}" ma:internalName="TaxCatchAll" ma:showField="CatchAllData" ma:web="90f8586e-d48c-4dfc-9579-684df12d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8586e-d48c-4dfc-9579-684df12d8347" xsi:nil="true"/>
    <lcf76f155ced4ddcb4097134ff3c332f xmlns="a3f77ad6-e58a-4114-b074-87f068e945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DA0C2-CB87-479B-AC1A-7AB471F9574A}"/>
</file>

<file path=customXml/itemProps2.xml><?xml version="1.0" encoding="utf-8"?>
<ds:datastoreItem xmlns:ds="http://schemas.openxmlformats.org/officeDocument/2006/customXml" ds:itemID="{894CE1DE-EC31-4A5C-B2AC-DB7D9FD59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4B8D8-9012-40B8-BAC1-464959D63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BFFC8-5ECC-45A4-B392-415FD9E367D4}">
  <ds:schemaRefs>
    <ds:schemaRef ds:uri="http://schemas.microsoft.com/office/2006/metadata/properties"/>
    <ds:schemaRef ds:uri="http://schemas.microsoft.com/office/infopath/2007/PartnerControls"/>
    <ds:schemaRef ds:uri="90f8586e-d48c-4dfc-9579-684df12d8347"/>
    <ds:schemaRef ds:uri="a3f77ad6-e58a-4114-b074-87f068e945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Briefpapier_2023.dotx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Ledel</dc:creator>
  <cp:keywords/>
  <dc:description/>
  <cp:lastModifiedBy>Leader</cp:lastModifiedBy>
  <cp:revision>18</cp:revision>
  <cp:lastPrinted>2023-07-05T07:20:00Z</cp:lastPrinted>
  <dcterms:created xsi:type="dcterms:W3CDTF">2023-07-18T09:44:00Z</dcterms:created>
  <dcterms:modified xsi:type="dcterms:W3CDTF">2026-06-25T08:35:00Z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0x010100F5596EB14CF2D34295D62A673B754844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